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7365"/>
      </w:tblGrid>
      <w:tr w:rsidR="007624ED" w:rsidRPr="00274D63" w14:paraId="21C05D50" w14:textId="77777777" w:rsidTr="00CB4069">
        <w:trPr>
          <w:trHeight w:val="1260"/>
        </w:trPr>
        <w:tc>
          <w:tcPr>
            <w:tcW w:w="9072" w:type="dxa"/>
            <w:gridSpan w:val="2"/>
            <w:tcBorders>
              <w:bottom w:val="double" w:sz="4" w:space="0" w:color="auto"/>
            </w:tcBorders>
          </w:tcPr>
          <w:p w14:paraId="316F0A45" w14:textId="196C8C96" w:rsidR="007624ED" w:rsidRPr="00274D63" w:rsidRDefault="007624ED" w:rsidP="007624ED">
            <w:pPr>
              <w:jc w:val="center"/>
              <w:rPr>
                <w:rFonts w:asciiTheme="majorHAnsi" w:eastAsia="ＭＳ Ｐゴシック" w:hAnsiTheme="majorHAnsi" w:cstheme="majorHAnsi"/>
                <w:sz w:val="40"/>
                <w:szCs w:val="40"/>
              </w:rPr>
            </w:pPr>
            <w:r w:rsidRPr="00274D63">
              <w:rPr>
                <w:rFonts w:asciiTheme="majorHAnsi" w:eastAsia="ＭＳ Ｐゴシック" w:hAnsiTheme="majorHAnsi" w:cstheme="majorHAnsi"/>
                <w:sz w:val="40"/>
                <w:szCs w:val="40"/>
              </w:rPr>
              <w:t>第</w:t>
            </w:r>
            <w:r w:rsidR="002E039A">
              <w:rPr>
                <w:rFonts w:asciiTheme="majorHAnsi" w:eastAsia="ＭＳ Ｐゴシック" w:hAnsiTheme="majorHAnsi" w:cstheme="majorHAnsi"/>
                <w:sz w:val="40"/>
                <w:szCs w:val="40"/>
              </w:rPr>
              <w:t>5</w:t>
            </w:r>
            <w:r w:rsidR="000C753E">
              <w:rPr>
                <w:rFonts w:asciiTheme="majorHAnsi" w:eastAsia="ＭＳ Ｐゴシック" w:hAnsiTheme="majorHAnsi" w:cstheme="majorHAnsi"/>
                <w:sz w:val="40"/>
                <w:szCs w:val="40"/>
              </w:rPr>
              <w:t>2</w:t>
            </w:r>
            <w:r w:rsidRPr="00274D63">
              <w:rPr>
                <w:rFonts w:asciiTheme="majorHAnsi" w:eastAsia="ＭＳ Ｐゴシック" w:hAnsiTheme="majorHAnsi" w:cstheme="majorHAnsi"/>
                <w:sz w:val="40"/>
                <w:szCs w:val="40"/>
              </w:rPr>
              <w:t>回全日本高等学校滑空選手権大会</w:t>
            </w:r>
          </w:p>
          <w:p w14:paraId="0BE9C1E6" w14:textId="77777777" w:rsidR="007624ED" w:rsidRPr="00274D63" w:rsidRDefault="007624ED" w:rsidP="00274D63">
            <w:pPr>
              <w:jc w:val="center"/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eastAsia="ＭＳ Ｐゴシック" w:hAnsiTheme="majorHAnsi" w:cstheme="majorHAnsi"/>
                <w:sz w:val="40"/>
                <w:szCs w:val="40"/>
              </w:rPr>
              <w:t>個人競技参加申込書</w:t>
            </w:r>
          </w:p>
        </w:tc>
      </w:tr>
      <w:tr w:rsidR="007624ED" w:rsidRPr="00274D63" w14:paraId="2ABC21E5" w14:textId="77777777" w:rsidTr="00343CAA">
        <w:trPr>
          <w:trHeight w:val="1218"/>
        </w:trPr>
        <w:tc>
          <w:tcPr>
            <w:tcW w:w="9072" w:type="dxa"/>
            <w:gridSpan w:val="2"/>
            <w:vAlign w:val="center"/>
          </w:tcPr>
          <w:p w14:paraId="6BC887D9" w14:textId="77777777" w:rsidR="007624ED" w:rsidRPr="00274D63" w:rsidRDefault="007624ED" w:rsidP="00343CAA">
            <w:pPr>
              <w:ind w:firstLineChars="200" w:firstLine="420"/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日本高等学校滑空連盟会長</w:t>
            </w:r>
          </w:p>
          <w:p w14:paraId="07107C1B" w14:textId="77777777" w:rsidR="007624ED" w:rsidRPr="00274D63" w:rsidRDefault="007624ED" w:rsidP="00343CAA">
            <w:pPr>
              <w:ind w:firstLineChars="200" w:firstLine="420"/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内</w:t>
            </w:r>
            <w:r w:rsidR="00343CAA" w:rsidRPr="00274D63">
              <w:rPr>
                <w:rFonts w:asciiTheme="majorHAnsi" w:hAnsiTheme="majorHAnsi" w:cstheme="majorHAnsi"/>
              </w:rPr>
              <w:t xml:space="preserve">　</w:t>
            </w:r>
            <w:r w:rsidRPr="00274D63">
              <w:rPr>
                <w:rFonts w:asciiTheme="majorHAnsi" w:hAnsiTheme="majorHAnsi" w:cstheme="majorHAnsi"/>
              </w:rPr>
              <w:t xml:space="preserve">田　</w:t>
            </w:r>
            <w:r w:rsidR="00343CAA" w:rsidRPr="00274D63">
              <w:rPr>
                <w:rFonts w:asciiTheme="majorHAnsi" w:hAnsiTheme="majorHAnsi" w:cstheme="majorHAnsi"/>
              </w:rPr>
              <w:t xml:space="preserve">　</w:t>
            </w:r>
            <w:r w:rsidRPr="00274D63">
              <w:rPr>
                <w:rFonts w:asciiTheme="majorHAnsi" w:hAnsiTheme="majorHAnsi" w:cstheme="majorHAnsi"/>
              </w:rPr>
              <w:t>浩</w:t>
            </w:r>
            <w:r w:rsidR="00343CAA" w:rsidRPr="00274D63">
              <w:rPr>
                <w:rFonts w:asciiTheme="majorHAnsi" w:hAnsiTheme="majorHAnsi" w:cstheme="majorHAnsi"/>
              </w:rPr>
              <w:t xml:space="preserve">　</w:t>
            </w:r>
            <w:r w:rsidRPr="00274D63">
              <w:rPr>
                <w:rFonts w:asciiTheme="majorHAnsi" w:hAnsiTheme="majorHAnsi" w:cstheme="majorHAnsi"/>
              </w:rPr>
              <w:t xml:space="preserve">章　</w:t>
            </w:r>
            <w:r w:rsidR="00343CAA" w:rsidRPr="00274D63">
              <w:rPr>
                <w:rFonts w:asciiTheme="majorHAnsi" w:hAnsiTheme="majorHAnsi" w:cstheme="majorHAnsi"/>
              </w:rPr>
              <w:t xml:space="preserve">　　</w:t>
            </w:r>
            <w:r w:rsidRPr="00274D63">
              <w:rPr>
                <w:rFonts w:asciiTheme="majorHAnsi" w:hAnsiTheme="majorHAnsi" w:cstheme="majorHAnsi"/>
              </w:rPr>
              <w:t>殿</w:t>
            </w:r>
          </w:p>
          <w:p w14:paraId="1E75DD6B" w14:textId="36CF901D" w:rsidR="007624ED" w:rsidRPr="00274D63" w:rsidRDefault="007624ED" w:rsidP="00274D63">
            <w:pPr>
              <w:ind w:firstLineChars="300" w:firstLine="630"/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下記の通り第　　部の個人競技に参加します</w:t>
            </w:r>
            <w:r w:rsidR="00CB4069" w:rsidRPr="00274D63">
              <w:rPr>
                <w:rFonts w:asciiTheme="majorHAnsi" w:hAnsiTheme="majorHAnsi" w:cstheme="majorHAnsi"/>
              </w:rPr>
              <w:t>。</w:t>
            </w:r>
            <w:r w:rsidR="00343CAA" w:rsidRPr="00274D63">
              <w:rPr>
                <w:rFonts w:asciiTheme="majorHAnsi" w:hAnsiTheme="majorHAnsi" w:cstheme="majorHAnsi"/>
              </w:rPr>
              <w:t xml:space="preserve">　　　</w:t>
            </w:r>
            <w:r w:rsidR="00CB4069" w:rsidRPr="00274D63">
              <w:rPr>
                <w:rFonts w:asciiTheme="majorHAnsi" w:hAnsiTheme="majorHAnsi" w:cstheme="majorHAnsi"/>
              </w:rPr>
              <w:t xml:space="preserve">　</w:t>
            </w:r>
            <w:r w:rsidRPr="00274D63">
              <w:rPr>
                <w:rFonts w:asciiTheme="majorHAnsi" w:hAnsiTheme="majorHAnsi" w:cstheme="majorHAnsi"/>
              </w:rPr>
              <w:t xml:space="preserve">　　　</w:t>
            </w:r>
            <w:r w:rsidR="000C753E">
              <w:rPr>
                <w:rFonts w:asciiTheme="majorHAnsi" w:hAnsiTheme="majorHAnsi" w:cstheme="majorHAnsi" w:hint="eastAsia"/>
              </w:rPr>
              <w:t>2</w:t>
            </w:r>
            <w:r w:rsidR="000C753E">
              <w:rPr>
                <w:rFonts w:asciiTheme="majorHAnsi" w:hAnsiTheme="majorHAnsi" w:cstheme="majorHAnsi"/>
              </w:rPr>
              <w:t>019</w:t>
            </w:r>
            <w:r w:rsidRPr="00274D63">
              <w:rPr>
                <w:rFonts w:asciiTheme="majorHAnsi" w:hAnsiTheme="majorHAnsi" w:cstheme="majorHAnsi"/>
              </w:rPr>
              <w:t>年　　月　　日</w:t>
            </w:r>
          </w:p>
        </w:tc>
      </w:tr>
      <w:tr w:rsidR="00CB4069" w:rsidRPr="00274D63" w14:paraId="36FC02F2" w14:textId="77777777" w:rsidTr="00CB4069">
        <w:trPr>
          <w:trHeight w:val="211"/>
        </w:trPr>
        <w:tc>
          <w:tcPr>
            <w:tcW w:w="1707" w:type="dxa"/>
            <w:vMerge w:val="restart"/>
            <w:vAlign w:val="center"/>
          </w:tcPr>
          <w:p w14:paraId="0E6D27BC" w14:textId="77777777" w:rsidR="00CB4069" w:rsidRPr="00274D63" w:rsidRDefault="00CB4069" w:rsidP="00CB4069">
            <w:pPr>
              <w:jc w:val="center"/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ﾌﾘｶﾞﾅ</w:t>
            </w:r>
          </w:p>
          <w:p w14:paraId="0C9A0D19" w14:textId="77777777" w:rsidR="00CB4069" w:rsidRPr="00274D63" w:rsidRDefault="00CB4069" w:rsidP="00CB4069">
            <w:pPr>
              <w:jc w:val="center"/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参加生徒氏名</w:t>
            </w:r>
          </w:p>
        </w:tc>
        <w:tc>
          <w:tcPr>
            <w:tcW w:w="7365" w:type="dxa"/>
            <w:tcBorders>
              <w:bottom w:val="dashed" w:sz="4" w:space="0" w:color="auto"/>
            </w:tcBorders>
          </w:tcPr>
          <w:p w14:paraId="0CF53B99" w14:textId="77777777" w:rsidR="00CB4069" w:rsidRPr="00274D63" w:rsidRDefault="00CB4069" w:rsidP="007624ED">
            <w:pPr>
              <w:rPr>
                <w:rFonts w:asciiTheme="majorHAnsi" w:hAnsiTheme="majorHAnsi" w:cstheme="majorHAnsi"/>
              </w:rPr>
            </w:pPr>
          </w:p>
        </w:tc>
      </w:tr>
      <w:tr w:rsidR="00CB4069" w:rsidRPr="00274D63" w14:paraId="04D77090" w14:textId="77777777" w:rsidTr="00DB406E">
        <w:trPr>
          <w:trHeight w:val="324"/>
        </w:trPr>
        <w:tc>
          <w:tcPr>
            <w:tcW w:w="1707" w:type="dxa"/>
            <w:vMerge/>
            <w:tcBorders>
              <w:bottom w:val="dashed" w:sz="4" w:space="0" w:color="auto"/>
            </w:tcBorders>
            <w:vAlign w:val="center"/>
          </w:tcPr>
          <w:p w14:paraId="7D09D7C0" w14:textId="77777777" w:rsidR="00CB4069" w:rsidRPr="00274D63" w:rsidRDefault="00CB4069" w:rsidP="00CB40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365" w:type="dxa"/>
            <w:tcBorders>
              <w:top w:val="dashed" w:sz="4" w:space="0" w:color="auto"/>
              <w:bottom w:val="dashed" w:sz="4" w:space="0" w:color="auto"/>
            </w:tcBorders>
          </w:tcPr>
          <w:p w14:paraId="7DA6D8C8" w14:textId="77777777" w:rsidR="00CB4069" w:rsidRPr="00274D63" w:rsidRDefault="00CB4069" w:rsidP="007624ED">
            <w:pPr>
              <w:rPr>
                <w:rFonts w:asciiTheme="majorHAnsi" w:hAnsiTheme="majorHAnsi" w:cstheme="majorHAnsi"/>
              </w:rPr>
            </w:pPr>
          </w:p>
        </w:tc>
      </w:tr>
      <w:tr w:rsidR="007624ED" w:rsidRPr="00274D63" w14:paraId="74F778F9" w14:textId="77777777" w:rsidTr="00343CAA">
        <w:trPr>
          <w:trHeight w:val="495"/>
        </w:trPr>
        <w:tc>
          <w:tcPr>
            <w:tcW w:w="170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05FA2F" w14:textId="77777777" w:rsidR="007624ED" w:rsidRPr="00274D63" w:rsidRDefault="00CB4069" w:rsidP="00CB4069">
            <w:pPr>
              <w:jc w:val="center"/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生年月日</w:t>
            </w:r>
          </w:p>
        </w:tc>
        <w:tc>
          <w:tcPr>
            <w:tcW w:w="7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5BCDEA" w14:textId="77777777" w:rsidR="007624ED" w:rsidRPr="00274D63" w:rsidRDefault="00CB4069" w:rsidP="00343CAA">
            <w:pPr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 xml:space="preserve">　　　　　　年　　　月　　　日生（　　　歳）　　性別　　男　・　女</w:t>
            </w:r>
          </w:p>
        </w:tc>
      </w:tr>
      <w:tr w:rsidR="007624ED" w:rsidRPr="00274D63" w14:paraId="6D3859C7" w14:textId="77777777" w:rsidTr="00343CAA">
        <w:trPr>
          <w:trHeight w:val="525"/>
        </w:trPr>
        <w:tc>
          <w:tcPr>
            <w:tcW w:w="170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E8E91C" w14:textId="77777777" w:rsidR="007624ED" w:rsidRPr="00274D63" w:rsidRDefault="00CB4069" w:rsidP="00CB4069">
            <w:pPr>
              <w:jc w:val="center"/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練習許可証</w:t>
            </w:r>
          </w:p>
        </w:tc>
        <w:tc>
          <w:tcPr>
            <w:tcW w:w="7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43AC5F" w14:textId="77777777" w:rsidR="007624ED" w:rsidRPr="00274D63" w:rsidRDefault="00CB4069" w:rsidP="00343CAA">
            <w:pPr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番号　　　　　　　　　　　有効期限　平成　　　年　　　月　　　日まで</w:t>
            </w:r>
          </w:p>
        </w:tc>
      </w:tr>
      <w:tr w:rsidR="007624ED" w:rsidRPr="00274D63" w14:paraId="48BEBE24" w14:textId="77777777" w:rsidTr="00343CAA">
        <w:trPr>
          <w:trHeight w:val="473"/>
        </w:trPr>
        <w:tc>
          <w:tcPr>
            <w:tcW w:w="170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D91A03" w14:textId="77777777" w:rsidR="007624ED" w:rsidRPr="00274D63" w:rsidRDefault="00CB4069" w:rsidP="00CB4069">
            <w:pPr>
              <w:ind w:left="-22"/>
              <w:jc w:val="center"/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飛行回数</w:t>
            </w:r>
          </w:p>
        </w:tc>
        <w:tc>
          <w:tcPr>
            <w:tcW w:w="7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C79C2A" w14:textId="77777777" w:rsidR="007624ED" w:rsidRPr="00274D63" w:rsidRDefault="00CB4069" w:rsidP="00343CAA">
            <w:pPr>
              <w:ind w:left="-22"/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総飛行回数　　　　　　回　　（内　ウインチ曳航回数　　　　　　回）</w:t>
            </w:r>
          </w:p>
        </w:tc>
      </w:tr>
      <w:tr w:rsidR="007624ED" w:rsidRPr="00274D63" w14:paraId="44E93AC1" w14:textId="77777777" w:rsidTr="00DB406E">
        <w:trPr>
          <w:trHeight w:val="423"/>
        </w:trPr>
        <w:tc>
          <w:tcPr>
            <w:tcW w:w="170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913E79" w14:textId="77777777" w:rsidR="007624ED" w:rsidRPr="00274D63" w:rsidRDefault="00CB4069" w:rsidP="00CB4069">
            <w:pPr>
              <w:jc w:val="center"/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現住所</w:t>
            </w:r>
          </w:p>
        </w:tc>
        <w:tc>
          <w:tcPr>
            <w:tcW w:w="7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16882A" w14:textId="77777777" w:rsidR="00CB4069" w:rsidRPr="00274D63" w:rsidRDefault="00CB4069" w:rsidP="00343CAA">
            <w:pPr>
              <w:ind w:firstLineChars="50" w:firstLine="105"/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〒</w:t>
            </w:r>
          </w:p>
          <w:p w14:paraId="167295CB" w14:textId="77777777" w:rsidR="00CB4069" w:rsidRPr="00274D63" w:rsidRDefault="00CB4069" w:rsidP="00343CAA">
            <w:pPr>
              <w:ind w:firstLineChars="50" w:firstLine="105"/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TEL</w:t>
            </w:r>
          </w:p>
        </w:tc>
      </w:tr>
      <w:tr w:rsidR="007624ED" w:rsidRPr="00274D63" w14:paraId="132025EA" w14:textId="77777777" w:rsidTr="00343CAA">
        <w:trPr>
          <w:trHeight w:val="375"/>
        </w:trPr>
        <w:tc>
          <w:tcPr>
            <w:tcW w:w="170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7FC5D2" w14:textId="77777777" w:rsidR="007624ED" w:rsidRPr="00274D63" w:rsidRDefault="00CB4069" w:rsidP="00CB4069">
            <w:pPr>
              <w:jc w:val="center"/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高等学校名</w:t>
            </w:r>
          </w:p>
        </w:tc>
        <w:tc>
          <w:tcPr>
            <w:tcW w:w="7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D4DC9C" w14:textId="77777777" w:rsidR="007624ED" w:rsidRPr="00274D63" w:rsidRDefault="00CB4069" w:rsidP="00343CAA">
            <w:pPr>
              <w:ind w:firstLineChars="2000" w:firstLine="4200"/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高等学校　　第　　　学年</w:t>
            </w:r>
          </w:p>
        </w:tc>
      </w:tr>
      <w:tr w:rsidR="007624ED" w:rsidRPr="00274D63" w14:paraId="1B7AD28A" w14:textId="77777777" w:rsidTr="00DB406E">
        <w:trPr>
          <w:trHeight w:val="439"/>
        </w:trPr>
        <w:tc>
          <w:tcPr>
            <w:tcW w:w="1707" w:type="dxa"/>
            <w:tcBorders>
              <w:top w:val="dashed" w:sz="4" w:space="0" w:color="auto"/>
            </w:tcBorders>
            <w:vAlign w:val="center"/>
          </w:tcPr>
          <w:p w14:paraId="535B424C" w14:textId="77777777" w:rsidR="007624ED" w:rsidRPr="00274D63" w:rsidRDefault="00CB4069" w:rsidP="00CB4069">
            <w:pPr>
              <w:jc w:val="center"/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学校所在地</w:t>
            </w:r>
          </w:p>
        </w:tc>
        <w:tc>
          <w:tcPr>
            <w:tcW w:w="7365" w:type="dxa"/>
            <w:tcBorders>
              <w:top w:val="dashed" w:sz="4" w:space="0" w:color="auto"/>
            </w:tcBorders>
            <w:vAlign w:val="center"/>
          </w:tcPr>
          <w:p w14:paraId="6F0B319A" w14:textId="77777777" w:rsidR="007624ED" w:rsidRPr="00274D63" w:rsidRDefault="00CB4069" w:rsidP="00343CAA">
            <w:pPr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〒</w:t>
            </w:r>
          </w:p>
        </w:tc>
      </w:tr>
      <w:tr w:rsidR="00CB4069" w:rsidRPr="00274D63" w14:paraId="36AA39CE" w14:textId="77777777" w:rsidTr="00DB406E">
        <w:trPr>
          <w:trHeight w:val="120"/>
        </w:trPr>
        <w:tc>
          <w:tcPr>
            <w:tcW w:w="1707" w:type="dxa"/>
            <w:vMerge w:val="restart"/>
            <w:vAlign w:val="center"/>
          </w:tcPr>
          <w:p w14:paraId="51EBB9B2" w14:textId="77777777" w:rsidR="00CB4069" w:rsidRPr="00274D63" w:rsidRDefault="00CB4069" w:rsidP="00CB4069">
            <w:pPr>
              <w:ind w:left="8"/>
              <w:jc w:val="center"/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保護者承諾</w:t>
            </w:r>
          </w:p>
        </w:tc>
        <w:tc>
          <w:tcPr>
            <w:tcW w:w="7365" w:type="dxa"/>
            <w:tcBorders>
              <w:bottom w:val="dashed" w:sz="4" w:space="0" w:color="auto"/>
            </w:tcBorders>
            <w:vAlign w:val="center"/>
          </w:tcPr>
          <w:p w14:paraId="5B3FB907" w14:textId="31E3A782" w:rsidR="00CB4069" w:rsidRPr="00274D63" w:rsidRDefault="002E039A" w:rsidP="00274D63">
            <w:pPr>
              <w:ind w:left="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第</w:t>
            </w:r>
            <w:r>
              <w:rPr>
                <w:rFonts w:asciiTheme="majorHAnsi" w:hAnsiTheme="majorHAnsi" w:cstheme="majorHAnsi"/>
              </w:rPr>
              <w:t>5</w:t>
            </w:r>
            <w:r w:rsidR="000C753E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回</w:t>
            </w:r>
            <w:r w:rsidR="00CB4069" w:rsidRPr="00274D63">
              <w:rPr>
                <w:rFonts w:asciiTheme="majorHAnsi" w:hAnsiTheme="majorHAnsi" w:cstheme="majorHAnsi"/>
              </w:rPr>
              <w:t>全日本高等学校滑空選手権大会の出場を承諾します。</w:t>
            </w:r>
          </w:p>
        </w:tc>
      </w:tr>
      <w:tr w:rsidR="00CB4069" w:rsidRPr="00274D63" w14:paraId="31B186D7" w14:textId="77777777" w:rsidTr="00DB406E">
        <w:trPr>
          <w:trHeight w:val="181"/>
        </w:trPr>
        <w:tc>
          <w:tcPr>
            <w:tcW w:w="1707" w:type="dxa"/>
            <w:vMerge/>
            <w:vAlign w:val="center"/>
          </w:tcPr>
          <w:p w14:paraId="3B785BC5" w14:textId="77777777" w:rsidR="00CB4069" w:rsidRPr="00274D63" w:rsidRDefault="00CB4069" w:rsidP="00CB4069">
            <w:pPr>
              <w:ind w:left="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365" w:type="dxa"/>
            <w:tcBorders>
              <w:top w:val="dashed" w:sz="4" w:space="0" w:color="auto"/>
            </w:tcBorders>
            <w:vAlign w:val="center"/>
          </w:tcPr>
          <w:p w14:paraId="1365566E" w14:textId="77777777" w:rsidR="00CB4069" w:rsidRPr="00274D63" w:rsidRDefault="00343CAA" w:rsidP="00343CAA">
            <w:pPr>
              <w:ind w:left="8"/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保護者氏名　　　　　　　　　　　　　　　印　生徒との続柄</w:t>
            </w:r>
          </w:p>
        </w:tc>
      </w:tr>
      <w:tr w:rsidR="00CB4069" w:rsidRPr="00274D63" w14:paraId="4234003A" w14:textId="77777777" w:rsidTr="00343CAA">
        <w:trPr>
          <w:trHeight w:val="525"/>
        </w:trPr>
        <w:tc>
          <w:tcPr>
            <w:tcW w:w="1707" w:type="dxa"/>
            <w:vMerge w:val="restart"/>
            <w:vAlign w:val="center"/>
          </w:tcPr>
          <w:p w14:paraId="028EA786" w14:textId="77777777" w:rsidR="00CB4069" w:rsidRPr="00274D63" w:rsidRDefault="00CB4069" w:rsidP="00CB4069">
            <w:pPr>
              <w:jc w:val="center"/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所属滑空団体</w:t>
            </w:r>
          </w:p>
          <w:p w14:paraId="35BD62BF" w14:textId="77777777" w:rsidR="00CB4069" w:rsidRPr="00274D63" w:rsidRDefault="00CB4069" w:rsidP="00CB4069">
            <w:pPr>
              <w:jc w:val="center"/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推薦</w:t>
            </w:r>
          </w:p>
        </w:tc>
        <w:tc>
          <w:tcPr>
            <w:tcW w:w="7365" w:type="dxa"/>
            <w:tcBorders>
              <w:bottom w:val="dashed" w:sz="4" w:space="0" w:color="auto"/>
            </w:tcBorders>
            <w:vAlign w:val="center"/>
          </w:tcPr>
          <w:p w14:paraId="3D821387" w14:textId="17DA5058" w:rsidR="00CB4069" w:rsidRPr="00274D63" w:rsidRDefault="002E039A" w:rsidP="00274D6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第</w:t>
            </w:r>
            <w:r>
              <w:rPr>
                <w:rFonts w:asciiTheme="majorHAnsi" w:hAnsiTheme="majorHAnsi" w:cstheme="majorHAnsi"/>
              </w:rPr>
              <w:t>5</w:t>
            </w:r>
            <w:r w:rsidR="000C753E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回</w:t>
            </w:r>
            <w:r w:rsidR="00CB4069" w:rsidRPr="00274D63">
              <w:rPr>
                <w:rFonts w:asciiTheme="majorHAnsi" w:hAnsiTheme="majorHAnsi" w:cstheme="majorHAnsi"/>
              </w:rPr>
              <w:t>全日本高等学校滑空選手権大会の出場を推薦します。</w:t>
            </w:r>
          </w:p>
        </w:tc>
      </w:tr>
      <w:tr w:rsidR="00CB4069" w:rsidRPr="00274D63" w14:paraId="3089E2C7" w14:textId="77777777" w:rsidTr="00343CAA">
        <w:trPr>
          <w:trHeight w:val="495"/>
        </w:trPr>
        <w:tc>
          <w:tcPr>
            <w:tcW w:w="1707" w:type="dxa"/>
            <w:vMerge/>
            <w:vAlign w:val="center"/>
          </w:tcPr>
          <w:p w14:paraId="5FF99745" w14:textId="77777777" w:rsidR="00CB4069" w:rsidRPr="00274D63" w:rsidRDefault="00CB4069" w:rsidP="00CB40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2D28FB" w14:textId="77777777" w:rsidR="00CB4069" w:rsidRPr="00274D63" w:rsidRDefault="00CB4069" w:rsidP="00343CAA">
            <w:pPr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所属滑空団体名</w:t>
            </w:r>
          </w:p>
        </w:tc>
      </w:tr>
      <w:tr w:rsidR="00CB4069" w:rsidRPr="00274D63" w14:paraId="777BC27B" w14:textId="77777777" w:rsidTr="00DB406E">
        <w:trPr>
          <w:trHeight w:val="613"/>
        </w:trPr>
        <w:tc>
          <w:tcPr>
            <w:tcW w:w="1707" w:type="dxa"/>
            <w:vMerge/>
            <w:vAlign w:val="center"/>
          </w:tcPr>
          <w:p w14:paraId="34CDAB9C" w14:textId="77777777" w:rsidR="00CB4069" w:rsidRPr="00274D63" w:rsidRDefault="00CB4069" w:rsidP="00CB40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3D45CE" w14:textId="77777777" w:rsidR="00CB4069" w:rsidRPr="00274D63" w:rsidRDefault="00CB4069" w:rsidP="00343CAA">
            <w:pPr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所在地　〒</w:t>
            </w:r>
          </w:p>
          <w:p w14:paraId="36ABCA46" w14:textId="77777777" w:rsidR="00CB4069" w:rsidRPr="00274D63" w:rsidRDefault="00CB4069" w:rsidP="00343CAA">
            <w:pPr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 xml:space="preserve">　　　　</w:t>
            </w:r>
            <w:r w:rsidRPr="00274D63">
              <w:rPr>
                <w:rFonts w:asciiTheme="majorHAnsi" w:hAnsiTheme="majorHAnsi" w:cstheme="majorHAnsi"/>
              </w:rPr>
              <w:t>TEL</w:t>
            </w:r>
          </w:p>
        </w:tc>
      </w:tr>
      <w:tr w:rsidR="00CB4069" w:rsidRPr="00274D63" w14:paraId="59E22AC2" w14:textId="77777777" w:rsidTr="00DB406E">
        <w:trPr>
          <w:trHeight w:val="169"/>
        </w:trPr>
        <w:tc>
          <w:tcPr>
            <w:tcW w:w="1707" w:type="dxa"/>
            <w:vMerge/>
            <w:vAlign w:val="center"/>
          </w:tcPr>
          <w:p w14:paraId="61E0EDD4" w14:textId="77777777" w:rsidR="00CB4069" w:rsidRPr="00274D63" w:rsidRDefault="00CB4069" w:rsidP="00CB40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365" w:type="dxa"/>
            <w:tcBorders>
              <w:top w:val="dashed" w:sz="4" w:space="0" w:color="auto"/>
            </w:tcBorders>
            <w:vAlign w:val="center"/>
          </w:tcPr>
          <w:p w14:paraId="0D10D5AE" w14:textId="77777777" w:rsidR="00CB4069" w:rsidRPr="00274D63" w:rsidRDefault="00CB4069" w:rsidP="00343CAA">
            <w:pPr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代表者氏名　　　　　　　　　　　　　　　　　　　　　　　　　　　印</w:t>
            </w:r>
          </w:p>
        </w:tc>
      </w:tr>
      <w:tr w:rsidR="00CB4069" w:rsidRPr="00274D63" w14:paraId="47EAAEC4" w14:textId="77777777" w:rsidTr="00CB4069">
        <w:trPr>
          <w:trHeight w:val="525"/>
        </w:trPr>
        <w:tc>
          <w:tcPr>
            <w:tcW w:w="1707" w:type="dxa"/>
            <w:vMerge w:val="restart"/>
            <w:vAlign w:val="center"/>
          </w:tcPr>
          <w:p w14:paraId="548F374E" w14:textId="77777777" w:rsidR="00CB4069" w:rsidRPr="00274D63" w:rsidRDefault="00CB4069" w:rsidP="00CB4069">
            <w:pPr>
              <w:jc w:val="center"/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備考</w:t>
            </w:r>
          </w:p>
          <w:p w14:paraId="15499B95" w14:textId="77777777" w:rsidR="00CB4069" w:rsidRPr="00274D63" w:rsidRDefault="00CB4069" w:rsidP="00CB4069">
            <w:pPr>
              <w:jc w:val="center"/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（引率者等の</w:t>
            </w:r>
          </w:p>
          <w:p w14:paraId="43E25A5A" w14:textId="77777777" w:rsidR="00CB4069" w:rsidRPr="00274D63" w:rsidRDefault="00CB4069" w:rsidP="00CB4069">
            <w:pPr>
              <w:ind w:firstLineChars="100" w:firstLine="210"/>
              <w:jc w:val="center"/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氏名・所属・</w:t>
            </w:r>
          </w:p>
          <w:p w14:paraId="5DB10383" w14:textId="77777777" w:rsidR="00CB4069" w:rsidRPr="00274D63" w:rsidRDefault="00CB4069" w:rsidP="00CB4069">
            <w:pPr>
              <w:ind w:firstLineChars="100" w:firstLine="210"/>
              <w:jc w:val="center"/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連絡先等）</w:t>
            </w:r>
          </w:p>
        </w:tc>
        <w:tc>
          <w:tcPr>
            <w:tcW w:w="7365" w:type="dxa"/>
            <w:tcBorders>
              <w:bottom w:val="dashed" w:sz="4" w:space="0" w:color="auto"/>
            </w:tcBorders>
          </w:tcPr>
          <w:p w14:paraId="6AE0AA1B" w14:textId="77777777" w:rsidR="00CB4069" w:rsidRPr="00274D63" w:rsidRDefault="00CB4069" w:rsidP="007624ED">
            <w:pPr>
              <w:rPr>
                <w:rFonts w:asciiTheme="majorHAnsi" w:hAnsiTheme="majorHAnsi" w:cstheme="majorHAnsi"/>
              </w:rPr>
            </w:pPr>
          </w:p>
        </w:tc>
      </w:tr>
      <w:tr w:rsidR="00CB4069" w:rsidRPr="00274D63" w14:paraId="1C6CC8E4" w14:textId="77777777" w:rsidTr="0092218F">
        <w:trPr>
          <w:trHeight w:val="519"/>
        </w:trPr>
        <w:tc>
          <w:tcPr>
            <w:tcW w:w="1707" w:type="dxa"/>
            <w:vMerge/>
          </w:tcPr>
          <w:p w14:paraId="113F70D8" w14:textId="77777777" w:rsidR="00CB4069" w:rsidRPr="00274D63" w:rsidRDefault="00CB4069" w:rsidP="007624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65" w:type="dxa"/>
            <w:tcBorders>
              <w:top w:val="dashed" w:sz="4" w:space="0" w:color="auto"/>
              <w:bottom w:val="dashed" w:sz="4" w:space="0" w:color="auto"/>
            </w:tcBorders>
          </w:tcPr>
          <w:p w14:paraId="49D8C790" w14:textId="77777777" w:rsidR="00CB4069" w:rsidRPr="00274D63" w:rsidRDefault="00CB4069" w:rsidP="007624ED">
            <w:pPr>
              <w:rPr>
                <w:rFonts w:asciiTheme="majorHAnsi" w:hAnsiTheme="majorHAnsi" w:cstheme="majorHAnsi"/>
              </w:rPr>
            </w:pPr>
          </w:p>
        </w:tc>
      </w:tr>
      <w:tr w:rsidR="00CB4069" w:rsidRPr="00274D63" w14:paraId="78B21BF1" w14:textId="77777777" w:rsidTr="00DB406E">
        <w:trPr>
          <w:trHeight w:val="554"/>
        </w:trPr>
        <w:tc>
          <w:tcPr>
            <w:tcW w:w="1707" w:type="dxa"/>
            <w:vMerge/>
          </w:tcPr>
          <w:p w14:paraId="146383AF" w14:textId="77777777" w:rsidR="00CB4069" w:rsidRPr="00274D63" w:rsidRDefault="00CB4069" w:rsidP="007624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65" w:type="dxa"/>
            <w:tcBorders>
              <w:top w:val="dashed" w:sz="4" w:space="0" w:color="auto"/>
              <w:bottom w:val="dashed" w:sz="4" w:space="0" w:color="auto"/>
            </w:tcBorders>
          </w:tcPr>
          <w:p w14:paraId="48BF9489" w14:textId="77777777" w:rsidR="00CB4069" w:rsidRPr="00274D63" w:rsidRDefault="00CB4069" w:rsidP="007624ED">
            <w:pPr>
              <w:rPr>
                <w:rFonts w:asciiTheme="majorHAnsi" w:hAnsiTheme="majorHAnsi" w:cstheme="majorHAnsi"/>
              </w:rPr>
            </w:pPr>
          </w:p>
        </w:tc>
      </w:tr>
      <w:tr w:rsidR="00CB4069" w:rsidRPr="00274D63" w14:paraId="052C4D5D" w14:textId="77777777" w:rsidTr="00DB406E">
        <w:trPr>
          <w:trHeight w:val="551"/>
        </w:trPr>
        <w:tc>
          <w:tcPr>
            <w:tcW w:w="1707" w:type="dxa"/>
            <w:vMerge/>
          </w:tcPr>
          <w:p w14:paraId="63E6D406" w14:textId="77777777" w:rsidR="00CB4069" w:rsidRPr="00274D63" w:rsidRDefault="00CB4069" w:rsidP="007624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65" w:type="dxa"/>
            <w:tcBorders>
              <w:top w:val="dashed" w:sz="4" w:space="0" w:color="auto"/>
              <w:bottom w:val="single" w:sz="4" w:space="0" w:color="auto"/>
            </w:tcBorders>
          </w:tcPr>
          <w:p w14:paraId="2960E48A" w14:textId="77777777" w:rsidR="00CB4069" w:rsidRPr="00274D63" w:rsidRDefault="00CB4069" w:rsidP="007624ED">
            <w:pPr>
              <w:rPr>
                <w:rFonts w:asciiTheme="majorHAnsi" w:hAnsiTheme="majorHAnsi" w:cstheme="majorHAnsi"/>
              </w:rPr>
            </w:pPr>
          </w:p>
        </w:tc>
      </w:tr>
      <w:tr w:rsidR="00DB406E" w:rsidRPr="00274D63" w14:paraId="31E9BB93" w14:textId="77777777" w:rsidTr="00CF123C">
        <w:trPr>
          <w:trHeight w:val="2234"/>
        </w:trPr>
        <w:tc>
          <w:tcPr>
            <w:tcW w:w="1707" w:type="dxa"/>
            <w:vAlign w:val="center"/>
          </w:tcPr>
          <w:p w14:paraId="21A4A593" w14:textId="12F80F55" w:rsidR="00DB406E" w:rsidRPr="00274D63" w:rsidRDefault="00DB406E" w:rsidP="00DB406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選手の他己紹介</w:t>
            </w:r>
          </w:p>
        </w:tc>
        <w:tc>
          <w:tcPr>
            <w:tcW w:w="7365" w:type="dxa"/>
            <w:tcBorders>
              <w:top w:val="single" w:sz="4" w:space="0" w:color="auto"/>
            </w:tcBorders>
          </w:tcPr>
          <w:p w14:paraId="4470AEAB" w14:textId="77777777" w:rsidR="00DB406E" w:rsidRPr="00274D63" w:rsidRDefault="00DB406E" w:rsidP="007624ED">
            <w:pPr>
              <w:rPr>
                <w:rFonts w:asciiTheme="majorHAnsi" w:hAnsiTheme="majorHAnsi" w:cstheme="majorHAnsi"/>
              </w:rPr>
            </w:pPr>
          </w:p>
        </w:tc>
      </w:tr>
    </w:tbl>
    <w:p w14:paraId="21B3EFB3" w14:textId="77777777" w:rsidR="00861945" w:rsidRPr="00274D63" w:rsidRDefault="00861945">
      <w:pPr>
        <w:widowControl/>
        <w:jc w:val="left"/>
        <w:rPr>
          <w:rFonts w:asciiTheme="majorHAnsi" w:hAnsiTheme="majorHAnsi" w:cstheme="majorHAnsi"/>
        </w:rPr>
      </w:pPr>
      <w:r w:rsidRPr="00274D63">
        <w:rPr>
          <w:rFonts w:asciiTheme="majorHAnsi" w:hAnsiTheme="majorHAnsi" w:cstheme="majorHAnsi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7365"/>
      </w:tblGrid>
      <w:tr w:rsidR="00861945" w:rsidRPr="00274D63" w14:paraId="5150FFC4" w14:textId="77777777" w:rsidTr="005A5BAA">
        <w:trPr>
          <w:trHeight w:val="1260"/>
        </w:trPr>
        <w:tc>
          <w:tcPr>
            <w:tcW w:w="9072" w:type="dxa"/>
            <w:gridSpan w:val="2"/>
            <w:tcBorders>
              <w:bottom w:val="double" w:sz="4" w:space="0" w:color="auto"/>
            </w:tcBorders>
          </w:tcPr>
          <w:p w14:paraId="0EFF77ED" w14:textId="64B2B6EF" w:rsidR="00861945" w:rsidRPr="00274D63" w:rsidRDefault="002E039A" w:rsidP="005A5BAA">
            <w:pPr>
              <w:jc w:val="center"/>
              <w:rPr>
                <w:rFonts w:asciiTheme="majorHAnsi" w:eastAsia="ＭＳ Ｐゴシック" w:hAnsiTheme="majorHAnsi" w:cstheme="majorHAnsi"/>
                <w:sz w:val="40"/>
                <w:szCs w:val="40"/>
              </w:rPr>
            </w:pPr>
            <w:r>
              <w:rPr>
                <w:rFonts w:asciiTheme="majorHAnsi" w:eastAsia="ＭＳ Ｐゴシック" w:hAnsiTheme="majorHAnsi" w:cstheme="majorHAnsi"/>
                <w:sz w:val="40"/>
                <w:szCs w:val="40"/>
              </w:rPr>
              <w:lastRenderedPageBreak/>
              <w:t>第</w:t>
            </w:r>
            <w:r>
              <w:rPr>
                <w:rFonts w:asciiTheme="majorHAnsi" w:eastAsia="ＭＳ Ｐゴシック" w:hAnsiTheme="majorHAnsi" w:cstheme="majorHAnsi"/>
                <w:sz w:val="40"/>
                <w:szCs w:val="40"/>
              </w:rPr>
              <w:t>5</w:t>
            </w:r>
            <w:r w:rsidR="000C753E">
              <w:rPr>
                <w:rFonts w:asciiTheme="majorHAnsi" w:eastAsia="ＭＳ Ｐゴシック" w:hAnsiTheme="majorHAnsi" w:cstheme="majorHAnsi"/>
                <w:sz w:val="40"/>
                <w:szCs w:val="40"/>
              </w:rPr>
              <w:t>2</w:t>
            </w:r>
            <w:r>
              <w:rPr>
                <w:rFonts w:asciiTheme="majorHAnsi" w:eastAsia="ＭＳ Ｐゴシック" w:hAnsiTheme="majorHAnsi" w:cstheme="majorHAnsi"/>
                <w:sz w:val="40"/>
                <w:szCs w:val="40"/>
              </w:rPr>
              <w:t>回</w:t>
            </w:r>
            <w:r w:rsidR="00861945" w:rsidRPr="00274D63">
              <w:rPr>
                <w:rFonts w:asciiTheme="majorHAnsi" w:eastAsia="ＭＳ Ｐゴシック" w:hAnsiTheme="majorHAnsi" w:cstheme="majorHAnsi"/>
                <w:sz w:val="40"/>
                <w:szCs w:val="40"/>
              </w:rPr>
              <w:t>全日本高等学校滑空選手権大会</w:t>
            </w:r>
          </w:p>
          <w:p w14:paraId="79A88707" w14:textId="77777777" w:rsidR="00861945" w:rsidRPr="00274D63" w:rsidRDefault="00861945" w:rsidP="00274D63">
            <w:pPr>
              <w:jc w:val="center"/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eastAsia="ＭＳ Ｐゴシック" w:hAnsiTheme="majorHAnsi" w:cstheme="majorHAnsi"/>
                <w:sz w:val="40"/>
                <w:szCs w:val="40"/>
              </w:rPr>
              <w:t>団体競技参加申込書</w:t>
            </w:r>
          </w:p>
        </w:tc>
      </w:tr>
      <w:tr w:rsidR="00861945" w:rsidRPr="00274D63" w14:paraId="1DB5A4C2" w14:textId="77777777" w:rsidTr="005A5BAA">
        <w:trPr>
          <w:trHeight w:val="1218"/>
        </w:trPr>
        <w:tc>
          <w:tcPr>
            <w:tcW w:w="9072" w:type="dxa"/>
            <w:gridSpan w:val="2"/>
            <w:vAlign w:val="center"/>
          </w:tcPr>
          <w:p w14:paraId="2B70F585" w14:textId="77777777" w:rsidR="00861945" w:rsidRPr="00274D63" w:rsidRDefault="00861945" w:rsidP="005A5BAA">
            <w:pPr>
              <w:ind w:firstLineChars="200" w:firstLine="420"/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日本高等学校滑空連盟会長</w:t>
            </w:r>
          </w:p>
          <w:p w14:paraId="2787B7B3" w14:textId="77777777" w:rsidR="00861945" w:rsidRPr="00274D63" w:rsidRDefault="00861945" w:rsidP="005A5BAA">
            <w:pPr>
              <w:ind w:firstLineChars="200" w:firstLine="420"/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内　田　　浩　章　　　殿</w:t>
            </w:r>
          </w:p>
          <w:p w14:paraId="1C9F1357" w14:textId="3F7BCA1A" w:rsidR="00861945" w:rsidRPr="00274D63" w:rsidRDefault="00C01917" w:rsidP="00274D63">
            <w:pPr>
              <w:ind w:firstLineChars="300" w:firstLine="630"/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下記の通り第</w:t>
            </w:r>
            <w:r w:rsidR="00FD7D9F" w:rsidRPr="00274D63">
              <w:rPr>
                <w:rFonts w:asciiTheme="majorHAnsi" w:hAnsiTheme="majorHAnsi" w:cstheme="majorHAnsi"/>
              </w:rPr>
              <w:t xml:space="preserve">　　</w:t>
            </w:r>
            <w:r w:rsidRPr="00274D63">
              <w:rPr>
                <w:rFonts w:asciiTheme="majorHAnsi" w:hAnsiTheme="majorHAnsi" w:cstheme="majorHAnsi"/>
              </w:rPr>
              <w:t xml:space="preserve">部の団体競技に参加します。　　　　　　　</w:t>
            </w:r>
            <w:r w:rsidR="000C753E">
              <w:rPr>
                <w:rFonts w:asciiTheme="majorHAnsi" w:hAnsiTheme="majorHAnsi" w:cstheme="majorHAnsi" w:hint="eastAsia"/>
              </w:rPr>
              <w:t>2</w:t>
            </w:r>
            <w:r w:rsidR="000C753E">
              <w:rPr>
                <w:rFonts w:asciiTheme="majorHAnsi" w:hAnsiTheme="majorHAnsi" w:cstheme="majorHAnsi"/>
              </w:rPr>
              <w:t>019</w:t>
            </w:r>
            <w:r w:rsidRPr="00274D63">
              <w:rPr>
                <w:rFonts w:asciiTheme="majorHAnsi" w:hAnsiTheme="majorHAnsi" w:cstheme="majorHAnsi"/>
              </w:rPr>
              <w:t>年</w:t>
            </w:r>
            <w:r w:rsidR="00FD7D9F" w:rsidRPr="00274D63">
              <w:rPr>
                <w:rFonts w:asciiTheme="majorHAnsi" w:hAnsiTheme="majorHAnsi" w:cstheme="majorHAnsi"/>
              </w:rPr>
              <w:t xml:space="preserve">　　</w:t>
            </w:r>
            <w:r w:rsidRPr="00274D63">
              <w:rPr>
                <w:rFonts w:asciiTheme="majorHAnsi" w:hAnsiTheme="majorHAnsi" w:cstheme="majorHAnsi"/>
              </w:rPr>
              <w:t>月</w:t>
            </w:r>
            <w:r w:rsidR="00FD7D9F" w:rsidRPr="00274D63">
              <w:rPr>
                <w:rFonts w:asciiTheme="majorHAnsi" w:hAnsiTheme="majorHAnsi" w:cstheme="majorHAnsi"/>
              </w:rPr>
              <w:t xml:space="preserve">　　</w:t>
            </w:r>
            <w:r w:rsidR="00861945" w:rsidRPr="00274D63">
              <w:rPr>
                <w:rFonts w:asciiTheme="majorHAnsi" w:hAnsiTheme="majorHAnsi" w:cstheme="majorHAnsi"/>
              </w:rPr>
              <w:t>日</w:t>
            </w:r>
          </w:p>
        </w:tc>
      </w:tr>
      <w:tr w:rsidR="00861945" w:rsidRPr="00274D63" w14:paraId="29E7A9D6" w14:textId="77777777" w:rsidTr="00861945">
        <w:trPr>
          <w:trHeight w:val="970"/>
        </w:trPr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14:paraId="5C7E6A23" w14:textId="77777777" w:rsidR="00861945" w:rsidRPr="00274D63" w:rsidRDefault="00861945" w:rsidP="005A5BAA">
            <w:pPr>
              <w:jc w:val="center"/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学校名</w:t>
            </w:r>
          </w:p>
        </w:tc>
        <w:tc>
          <w:tcPr>
            <w:tcW w:w="7365" w:type="dxa"/>
            <w:tcBorders>
              <w:bottom w:val="single" w:sz="4" w:space="0" w:color="auto"/>
            </w:tcBorders>
            <w:vAlign w:val="center"/>
          </w:tcPr>
          <w:p w14:paraId="78BA9B60" w14:textId="77777777" w:rsidR="00861945" w:rsidRPr="00274D63" w:rsidRDefault="00861945" w:rsidP="00861945">
            <w:pPr>
              <w:rPr>
                <w:rFonts w:asciiTheme="majorHAnsi" w:hAnsiTheme="majorHAnsi" w:cstheme="majorHAnsi"/>
              </w:rPr>
            </w:pPr>
          </w:p>
        </w:tc>
      </w:tr>
      <w:tr w:rsidR="00861945" w:rsidRPr="00274D63" w14:paraId="65D282A3" w14:textId="77777777" w:rsidTr="00861945">
        <w:trPr>
          <w:trHeight w:val="970"/>
        </w:trPr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14:paraId="376B493D" w14:textId="77777777" w:rsidR="00861945" w:rsidRPr="00274D63" w:rsidRDefault="00861945" w:rsidP="005A5BAA">
            <w:pPr>
              <w:jc w:val="center"/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チーム名</w:t>
            </w:r>
          </w:p>
          <w:p w14:paraId="29E5827A" w14:textId="77777777" w:rsidR="00861945" w:rsidRPr="00274D63" w:rsidRDefault="00861945" w:rsidP="005A5BAA">
            <w:pPr>
              <w:jc w:val="center"/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（例；慶應</w:t>
            </w:r>
            <w:r w:rsidRPr="00274D63">
              <w:rPr>
                <w:rFonts w:asciiTheme="majorHAnsi" w:hAnsiTheme="majorHAnsi" w:cstheme="majorHAnsi"/>
              </w:rPr>
              <w:t>A</w:t>
            </w:r>
            <w:r w:rsidRPr="00274D63">
              <w:rPr>
                <w:rFonts w:asciiTheme="majorHAnsi" w:hAnsiTheme="majorHAnsi" w:cstheme="majorHAnsi"/>
              </w:rPr>
              <w:t>）</w:t>
            </w:r>
          </w:p>
        </w:tc>
        <w:tc>
          <w:tcPr>
            <w:tcW w:w="7365" w:type="dxa"/>
            <w:tcBorders>
              <w:bottom w:val="single" w:sz="4" w:space="0" w:color="auto"/>
            </w:tcBorders>
            <w:vAlign w:val="center"/>
          </w:tcPr>
          <w:p w14:paraId="64CB4993" w14:textId="77777777" w:rsidR="00861945" w:rsidRPr="00274D63" w:rsidRDefault="00861945" w:rsidP="00861945">
            <w:pPr>
              <w:rPr>
                <w:rFonts w:asciiTheme="majorHAnsi" w:hAnsiTheme="majorHAnsi" w:cstheme="majorHAnsi"/>
              </w:rPr>
            </w:pPr>
          </w:p>
        </w:tc>
      </w:tr>
      <w:tr w:rsidR="00861945" w:rsidRPr="00274D63" w14:paraId="423E67A9" w14:textId="77777777" w:rsidTr="00861945">
        <w:trPr>
          <w:trHeight w:val="841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A992E" w14:textId="77777777" w:rsidR="00861945" w:rsidRPr="00274D63" w:rsidRDefault="00861945" w:rsidP="005A5BAA">
            <w:pPr>
              <w:jc w:val="center"/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選手名</w:t>
            </w:r>
          </w:p>
        </w:tc>
        <w:tc>
          <w:tcPr>
            <w:tcW w:w="7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35E1D" w14:textId="77777777" w:rsidR="00C01917" w:rsidRPr="00274D63" w:rsidRDefault="00C01917" w:rsidP="00C01917">
            <w:pPr>
              <w:rPr>
                <w:rFonts w:asciiTheme="majorHAnsi" w:hAnsiTheme="majorHAnsi" w:cstheme="majorHAnsi"/>
              </w:rPr>
            </w:pPr>
          </w:p>
        </w:tc>
      </w:tr>
      <w:tr w:rsidR="00861945" w:rsidRPr="00274D63" w14:paraId="4E5FDEEA" w14:textId="77777777" w:rsidTr="00861945">
        <w:trPr>
          <w:trHeight w:val="841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B9229" w14:textId="77777777" w:rsidR="00861945" w:rsidRPr="00274D63" w:rsidRDefault="00861945" w:rsidP="005A5BAA">
            <w:pPr>
              <w:jc w:val="center"/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選手名</w:t>
            </w:r>
          </w:p>
        </w:tc>
        <w:tc>
          <w:tcPr>
            <w:tcW w:w="7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331F3" w14:textId="77777777" w:rsidR="00861945" w:rsidRPr="00274D63" w:rsidRDefault="00861945" w:rsidP="00C01917">
            <w:pPr>
              <w:rPr>
                <w:rFonts w:asciiTheme="majorHAnsi" w:hAnsiTheme="majorHAnsi" w:cstheme="majorHAnsi"/>
              </w:rPr>
            </w:pPr>
          </w:p>
        </w:tc>
      </w:tr>
      <w:tr w:rsidR="00861945" w:rsidRPr="00274D63" w14:paraId="4D6D1955" w14:textId="77777777" w:rsidTr="00861945">
        <w:trPr>
          <w:trHeight w:val="841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79438" w14:textId="77777777" w:rsidR="00861945" w:rsidRPr="00274D63" w:rsidRDefault="00861945" w:rsidP="005A5BAA">
            <w:pPr>
              <w:ind w:left="-22"/>
              <w:jc w:val="center"/>
              <w:rPr>
                <w:rFonts w:asciiTheme="majorHAnsi" w:hAnsiTheme="majorHAnsi" w:cstheme="majorHAnsi"/>
              </w:rPr>
            </w:pPr>
            <w:r w:rsidRPr="00274D63">
              <w:rPr>
                <w:rFonts w:asciiTheme="majorHAnsi" w:hAnsiTheme="majorHAnsi" w:cstheme="majorHAnsi"/>
              </w:rPr>
              <w:t>選手名</w:t>
            </w:r>
          </w:p>
        </w:tc>
        <w:tc>
          <w:tcPr>
            <w:tcW w:w="7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E00B0" w14:textId="77777777" w:rsidR="00861945" w:rsidRPr="00274D63" w:rsidRDefault="00861945" w:rsidP="005A5BAA">
            <w:pPr>
              <w:ind w:left="-22"/>
              <w:rPr>
                <w:rFonts w:asciiTheme="majorHAnsi" w:hAnsiTheme="majorHAnsi" w:cstheme="majorHAnsi"/>
              </w:rPr>
            </w:pPr>
          </w:p>
        </w:tc>
      </w:tr>
      <w:tr w:rsidR="00DB406E" w:rsidRPr="00274D63" w14:paraId="4247A1FC" w14:textId="77777777" w:rsidTr="00DB406E">
        <w:trPr>
          <w:trHeight w:val="2284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07737" w14:textId="6E20E68A" w:rsidR="00DB406E" w:rsidRPr="00274D63" w:rsidRDefault="00DB406E" w:rsidP="005A5BAA">
            <w:pPr>
              <w:ind w:left="-2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チーム紹介</w:t>
            </w:r>
          </w:p>
        </w:tc>
        <w:tc>
          <w:tcPr>
            <w:tcW w:w="7365" w:type="dxa"/>
            <w:tcBorders>
              <w:top w:val="single" w:sz="4" w:space="0" w:color="auto"/>
              <w:bottom w:val="single" w:sz="4" w:space="0" w:color="auto"/>
            </w:tcBorders>
          </w:tcPr>
          <w:p w14:paraId="262A5D3D" w14:textId="77777777" w:rsidR="00DB406E" w:rsidRPr="00274D63" w:rsidRDefault="00DB406E" w:rsidP="00DB406E">
            <w:pPr>
              <w:ind w:left="-22"/>
              <w:rPr>
                <w:rFonts w:asciiTheme="majorHAnsi" w:hAnsiTheme="majorHAnsi" w:cstheme="majorHAnsi"/>
              </w:rPr>
            </w:pPr>
          </w:p>
        </w:tc>
      </w:tr>
    </w:tbl>
    <w:p w14:paraId="626970A9" w14:textId="1671D246" w:rsidR="00274D63" w:rsidRDefault="00274D63" w:rsidP="000C753E">
      <w:pPr>
        <w:widowControl/>
        <w:jc w:val="left"/>
        <w:rPr>
          <w:rFonts w:asciiTheme="majorHAnsi" w:hAnsiTheme="majorHAnsi" w:cstheme="majorHAnsi"/>
        </w:rPr>
      </w:pPr>
    </w:p>
    <w:p w14:paraId="4F12DCCF" w14:textId="77777777" w:rsidR="00793A39" w:rsidRDefault="00793A39" w:rsidP="000C753E">
      <w:pPr>
        <w:widowControl/>
        <w:jc w:val="left"/>
        <w:rPr>
          <w:rFonts w:asciiTheme="majorHAnsi" w:hAnsiTheme="majorHAnsi" w:cstheme="majorHAnsi"/>
        </w:rPr>
      </w:pPr>
    </w:p>
    <w:p w14:paraId="21ADC50C" w14:textId="77777777" w:rsidR="00793A39" w:rsidRDefault="00793A39" w:rsidP="000C753E">
      <w:pPr>
        <w:widowControl/>
        <w:jc w:val="left"/>
        <w:rPr>
          <w:rFonts w:asciiTheme="majorHAnsi" w:hAnsiTheme="majorHAnsi" w:cstheme="majorHAnsi"/>
        </w:rPr>
      </w:pPr>
    </w:p>
    <w:p w14:paraId="226D1AA7" w14:textId="77777777" w:rsidR="00793A39" w:rsidRDefault="00793A39" w:rsidP="000C753E">
      <w:pPr>
        <w:widowControl/>
        <w:jc w:val="left"/>
        <w:rPr>
          <w:rFonts w:asciiTheme="majorHAnsi" w:hAnsiTheme="majorHAnsi" w:cstheme="majorHAnsi"/>
        </w:rPr>
      </w:pPr>
    </w:p>
    <w:p w14:paraId="4EA44279" w14:textId="77777777" w:rsidR="00793A39" w:rsidRDefault="00793A39" w:rsidP="000C753E">
      <w:pPr>
        <w:widowControl/>
        <w:jc w:val="left"/>
        <w:rPr>
          <w:rFonts w:asciiTheme="majorHAnsi" w:hAnsiTheme="majorHAnsi" w:cstheme="majorHAnsi"/>
        </w:rPr>
      </w:pPr>
    </w:p>
    <w:p w14:paraId="0E96F294" w14:textId="77777777" w:rsidR="00793A39" w:rsidRDefault="00793A39" w:rsidP="000C753E">
      <w:pPr>
        <w:widowControl/>
        <w:jc w:val="left"/>
        <w:rPr>
          <w:rFonts w:asciiTheme="majorHAnsi" w:hAnsiTheme="majorHAnsi" w:cstheme="majorHAnsi"/>
        </w:rPr>
      </w:pPr>
    </w:p>
    <w:p w14:paraId="4FE4CA57" w14:textId="77777777" w:rsidR="00793A39" w:rsidRDefault="00793A39" w:rsidP="000C753E">
      <w:pPr>
        <w:widowControl/>
        <w:jc w:val="left"/>
        <w:rPr>
          <w:rFonts w:asciiTheme="majorHAnsi" w:hAnsiTheme="majorHAnsi" w:cstheme="majorHAnsi"/>
        </w:rPr>
      </w:pPr>
    </w:p>
    <w:p w14:paraId="17335CC0" w14:textId="77777777" w:rsidR="00793A39" w:rsidRDefault="00793A39" w:rsidP="000C753E">
      <w:pPr>
        <w:widowControl/>
        <w:jc w:val="left"/>
        <w:rPr>
          <w:rFonts w:asciiTheme="majorHAnsi" w:hAnsiTheme="majorHAnsi" w:cstheme="majorHAnsi"/>
        </w:rPr>
      </w:pPr>
    </w:p>
    <w:p w14:paraId="2879EFDE" w14:textId="77777777" w:rsidR="00793A39" w:rsidRDefault="00793A39" w:rsidP="000C753E">
      <w:pPr>
        <w:widowControl/>
        <w:jc w:val="left"/>
        <w:rPr>
          <w:rFonts w:asciiTheme="majorHAnsi" w:hAnsiTheme="majorHAnsi" w:cstheme="majorHAnsi"/>
        </w:rPr>
      </w:pPr>
    </w:p>
    <w:p w14:paraId="68F3E160" w14:textId="77777777" w:rsidR="00793A39" w:rsidRDefault="00793A39" w:rsidP="000C753E">
      <w:pPr>
        <w:widowControl/>
        <w:jc w:val="left"/>
        <w:rPr>
          <w:rFonts w:asciiTheme="majorHAnsi" w:hAnsiTheme="majorHAnsi" w:cstheme="majorHAnsi"/>
        </w:rPr>
      </w:pPr>
    </w:p>
    <w:p w14:paraId="6F1A15E2" w14:textId="77777777" w:rsidR="00793A39" w:rsidRDefault="00793A39" w:rsidP="000C753E">
      <w:pPr>
        <w:widowControl/>
        <w:jc w:val="left"/>
        <w:rPr>
          <w:rFonts w:asciiTheme="majorHAnsi" w:hAnsiTheme="majorHAnsi" w:cstheme="majorHAnsi"/>
        </w:rPr>
      </w:pPr>
    </w:p>
    <w:p w14:paraId="56C68286" w14:textId="77777777" w:rsidR="00793A39" w:rsidRDefault="00793A39" w:rsidP="000C753E">
      <w:pPr>
        <w:widowControl/>
        <w:jc w:val="left"/>
        <w:rPr>
          <w:rFonts w:asciiTheme="majorHAnsi" w:hAnsiTheme="majorHAnsi" w:cstheme="majorHAnsi"/>
        </w:rPr>
      </w:pPr>
    </w:p>
    <w:p w14:paraId="188A3F73" w14:textId="77777777" w:rsidR="00793A39" w:rsidRDefault="00793A39" w:rsidP="000C753E">
      <w:pPr>
        <w:widowControl/>
        <w:jc w:val="left"/>
        <w:rPr>
          <w:rFonts w:asciiTheme="majorHAnsi" w:hAnsiTheme="majorHAnsi" w:cstheme="majorHAns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7"/>
        <w:gridCol w:w="7365"/>
      </w:tblGrid>
      <w:tr w:rsidR="00793A39" w14:paraId="069CBBED" w14:textId="77777777" w:rsidTr="00793A39">
        <w:trPr>
          <w:trHeight w:val="126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E987A54" w14:textId="57091C37" w:rsidR="00793A39" w:rsidRDefault="00793A39">
            <w:pPr>
              <w:jc w:val="center"/>
              <w:rPr>
                <w:rFonts w:asciiTheme="majorHAnsi" w:eastAsia="ＭＳ Ｐゴシック" w:hAnsiTheme="majorHAnsi" w:cstheme="majorHAnsi"/>
                <w:sz w:val="40"/>
                <w:szCs w:val="40"/>
              </w:rPr>
            </w:pPr>
            <w:r>
              <w:rPr>
                <w:rFonts w:asciiTheme="majorHAnsi" w:eastAsia="ＭＳ Ｐゴシック" w:hAnsiTheme="majorHAnsi" w:cstheme="majorHAnsi" w:hint="eastAsia"/>
                <w:sz w:val="40"/>
                <w:szCs w:val="40"/>
              </w:rPr>
              <w:lastRenderedPageBreak/>
              <w:t>第</w:t>
            </w:r>
            <w:r>
              <w:rPr>
                <w:rFonts w:asciiTheme="majorHAnsi" w:eastAsia="ＭＳ Ｐゴシック" w:hAnsiTheme="majorHAnsi" w:cstheme="majorHAnsi"/>
                <w:sz w:val="40"/>
                <w:szCs w:val="40"/>
              </w:rPr>
              <w:t>5</w:t>
            </w:r>
            <w:r>
              <w:rPr>
                <w:rFonts w:asciiTheme="majorHAnsi" w:eastAsia="ＭＳ Ｐゴシック" w:hAnsiTheme="majorHAnsi" w:cstheme="majorHAnsi" w:hint="eastAsia"/>
                <w:sz w:val="40"/>
                <w:szCs w:val="40"/>
              </w:rPr>
              <w:t>2</w:t>
            </w:r>
            <w:r>
              <w:rPr>
                <w:rFonts w:asciiTheme="majorHAnsi" w:eastAsia="ＭＳ Ｐゴシック" w:hAnsiTheme="majorHAnsi" w:cstheme="majorHAnsi" w:hint="eastAsia"/>
                <w:sz w:val="40"/>
                <w:szCs w:val="40"/>
              </w:rPr>
              <w:t>回全日本高等学校滑空選手権大会</w:t>
            </w:r>
          </w:p>
          <w:p w14:paraId="4A99BAB6" w14:textId="77777777" w:rsidR="00793A39" w:rsidRDefault="00793A3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  <w:sz w:val="40"/>
                <w:szCs w:val="40"/>
              </w:rPr>
              <w:t>準参加申込書</w:t>
            </w:r>
          </w:p>
        </w:tc>
      </w:tr>
      <w:tr w:rsidR="00793A39" w14:paraId="55C36360" w14:textId="77777777" w:rsidTr="00793A39">
        <w:trPr>
          <w:trHeight w:val="121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247A" w14:textId="77777777" w:rsidR="00793A39" w:rsidRDefault="00793A39">
            <w:pPr>
              <w:ind w:firstLineChars="200" w:firstLine="4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日本高等学校滑空連盟会長</w:t>
            </w:r>
          </w:p>
          <w:p w14:paraId="0F9E2AB3" w14:textId="77777777" w:rsidR="00793A39" w:rsidRDefault="00793A39">
            <w:pPr>
              <w:ind w:firstLineChars="200" w:firstLine="4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内　田　　浩　章　　　殿</w:t>
            </w:r>
          </w:p>
          <w:p w14:paraId="41D8C85A" w14:textId="4E139021" w:rsidR="00793A39" w:rsidRDefault="00793A39">
            <w:pPr>
              <w:ind w:firstLineChars="300" w:firstLine="63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下記の通り第</w:t>
            </w:r>
            <w:r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 w:hint="eastAsia"/>
              </w:rPr>
              <w:t>2</w:t>
            </w:r>
            <w:r>
              <w:rPr>
                <w:rFonts w:asciiTheme="majorHAnsi" w:hAnsiTheme="majorHAnsi" w:cstheme="majorHAnsi" w:hint="eastAsia"/>
              </w:rPr>
              <w:t>回全日本高等学校滑空選手権大会に準参加します。</w:t>
            </w:r>
          </w:p>
          <w:p w14:paraId="348B0ECB" w14:textId="7F2BE5A6" w:rsidR="00793A39" w:rsidRDefault="00006023">
            <w:pPr>
              <w:ind w:firstLineChars="300" w:firstLine="630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2019</w:t>
            </w:r>
            <w:r w:rsidR="00793A39">
              <w:rPr>
                <w:rFonts w:asciiTheme="majorHAnsi" w:hAnsiTheme="majorHAnsi" w:cstheme="majorHAnsi" w:hint="eastAsia"/>
              </w:rPr>
              <w:t>年　　月　　日</w:t>
            </w:r>
          </w:p>
        </w:tc>
        <w:bookmarkStart w:id="0" w:name="_GoBack"/>
        <w:bookmarkEnd w:id="0"/>
      </w:tr>
      <w:tr w:rsidR="00793A39" w14:paraId="3DC2EC89" w14:textId="77777777" w:rsidTr="00793A39">
        <w:trPr>
          <w:trHeight w:val="211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3C84DB7" w14:textId="77777777" w:rsidR="00793A39" w:rsidRDefault="00793A3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ﾌﾘｶﾞﾅ</w:t>
            </w:r>
          </w:p>
          <w:p w14:paraId="765A3846" w14:textId="77777777" w:rsidR="00793A39" w:rsidRDefault="00793A3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準参加生徒氏名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2DCA9D" w14:textId="77777777" w:rsidR="00793A39" w:rsidRDefault="00793A39">
            <w:pPr>
              <w:rPr>
                <w:rFonts w:asciiTheme="majorHAnsi" w:hAnsiTheme="majorHAnsi" w:cstheme="majorHAnsi"/>
              </w:rPr>
            </w:pPr>
          </w:p>
        </w:tc>
      </w:tr>
      <w:tr w:rsidR="00793A39" w14:paraId="69DEA49A" w14:textId="77777777" w:rsidTr="00793A39">
        <w:trPr>
          <w:trHeight w:val="324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9F91537" w14:textId="77777777" w:rsidR="00793A39" w:rsidRDefault="00793A39">
            <w:pPr>
              <w:widowControl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73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AFC9D4" w14:textId="77777777" w:rsidR="00793A39" w:rsidRDefault="00793A39">
            <w:pPr>
              <w:rPr>
                <w:rFonts w:asciiTheme="majorHAnsi" w:hAnsiTheme="majorHAnsi" w:cstheme="majorHAnsi"/>
              </w:rPr>
            </w:pPr>
          </w:p>
        </w:tc>
      </w:tr>
      <w:tr w:rsidR="00793A39" w14:paraId="4A05A8E8" w14:textId="77777777" w:rsidTr="00793A39">
        <w:trPr>
          <w:trHeight w:val="495"/>
        </w:trPr>
        <w:tc>
          <w:tcPr>
            <w:tcW w:w="17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D5D98F1" w14:textId="77777777" w:rsidR="00793A39" w:rsidRDefault="00793A3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生年月日</w:t>
            </w:r>
          </w:p>
        </w:tc>
        <w:tc>
          <w:tcPr>
            <w:tcW w:w="73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AC105BB" w14:textId="77777777" w:rsidR="00793A39" w:rsidRDefault="00793A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　　　　　　年　　　月　　　日生（　　　歳）　　性別　　男　・　女</w:t>
            </w:r>
          </w:p>
        </w:tc>
      </w:tr>
      <w:tr w:rsidR="00793A39" w14:paraId="4D149322" w14:textId="77777777" w:rsidTr="00793A39">
        <w:trPr>
          <w:trHeight w:val="525"/>
        </w:trPr>
        <w:tc>
          <w:tcPr>
            <w:tcW w:w="17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62D9B2E" w14:textId="77777777" w:rsidR="00793A39" w:rsidRDefault="00793A3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練習許可証</w:t>
            </w:r>
          </w:p>
        </w:tc>
        <w:tc>
          <w:tcPr>
            <w:tcW w:w="73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EA717D1" w14:textId="77777777" w:rsidR="00793A39" w:rsidRDefault="00793A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□あり　□なし</w:t>
            </w:r>
          </w:p>
          <w:p w14:paraId="5B497A2D" w14:textId="77777777" w:rsidR="00793A39" w:rsidRDefault="00793A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（ありの場合）</w:t>
            </w:r>
          </w:p>
          <w:p w14:paraId="2CE0F49A" w14:textId="77777777" w:rsidR="00793A39" w:rsidRDefault="00793A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番号　　　　　　　　　　　有効期限　平成　　　年　　　月　　　日まで</w:t>
            </w:r>
          </w:p>
        </w:tc>
      </w:tr>
      <w:tr w:rsidR="00793A39" w14:paraId="3981C02D" w14:textId="77777777" w:rsidTr="00793A39">
        <w:trPr>
          <w:trHeight w:val="473"/>
        </w:trPr>
        <w:tc>
          <w:tcPr>
            <w:tcW w:w="17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95D5B5D" w14:textId="77777777" w:rsidR="00793A39" w:rsidRDefault="00793A39">
            <w:pPr>
              <w:ind w:left="-2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飛行回数</w:t>
            </w:r>
          </w:p>
        </w:tc>
        <w:tc>
          <w:tcPr>
            <w:tcW w:w="73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D86DAB8" w14:textId="77777777" w:rsidR="00793A39" w:rsidRDefault="00793A39">
            <w:pPr>
              <w:ind w:left="-2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総飛行回数　　　　　　回　　（内　ウインチ曳航回数　　　　　　回）</w:t>
            </w:r>
          </w:p>
        </w:tc>
      </w:tr>
      <w:tr w:rsidR="00793A39" w14:paraId="62375282" w14:textId="77777777" w:rsidTr="00793A39">
        <w:trPr>
          <w:trHeight w:val="423"/>
        </w:trPr>
        <w:tc>
          <w:tcPr>
            <w:tcW w:w="17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1B65770" w14:textId="77777777" w:rsidR="00793A39" w:rsidRDefault="00793A3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現住所</w:t>
            </w:r>
          </w:p>
        </w:tc>
        <w:tc>
          <w:tcPr>
            <w:tcW w:w="73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B453C68" w14:textId="77777777" w:rsidR="00793A39" w:rsidRDefault="00793A39">
            <w:pPr>
              <w:ind w:firstLineChars="50" w:firstLine="10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〒</w:t>
            </w:r>
          </w:p>
          <w:p w14:paraId="7A2B17A7" w14:textId="77777777" w:rsidR="00793A39" w:rsidRDefault="00793A39">
            <w:pPr>
              <w:ind w:firstLineChars="50" w:firstLine="10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TEL</w:t>
            </w:r>
          </w:p>
        </w:tc>
      </w:tr>
      <w:tr w:rsidR="00793A39" w14:paraId="00692365" w14:textId="77777777" w:rsidTr="00793A39">
        <w:trPr>
          <w:trHeight w:val="375"/>
        </w:trPr>
        <w:tc>
          <w:tcPr>
            <w:tcW w:w="17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F653431" w14:textId="77777777" w:rsidR="00793A39" w:rsidRDefault="00793A3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高等学校名</w:t>
            </w:r>
          </w:p>
        </w:tc>
        <w:tc>
          <w:tcPr>
            <w:tcW w:w="73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8903C60" w14:textId="77777777" w:rsidR="00793A39" w:rsidRDefault="00793A39">
            <w:pPr>
              <w:ind w:firstLineChars="2000" w:firstLine="420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高等学校　　第　　　学年</w:t>
            </w:r>
          </w:p>
        </w:tc>
      </w:tr>
      <w:tr w:rsidR="00793A39" w14:paraId="3FFDF5BF" w14:textId="77777777" w:rsidTr="00793A39">
        <w:trPr>
          <w:trHeight w:val="439"/>
        </w:trPr>
        <w:tc>
          <w:tcPr>
            <w:tcW w:w="170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781C" w14:textId="77777777" w:rsidR="00793A39" w:rsidRDefault="00793A3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学校所在地</w:t>
            </w:r>
          </w:p>
        </w:tc>
        <w:tc>
          <w:tcPr>
            <w:tcW w:w="73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C0A3" w14:textId="77777777" w:rsidR="00793A39" w:rsidRDefault="00793A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〒</w:t>
            </w:r>
          </w:p>
        </w:tc>
      </w:tr>
      <w:tr w:rsidR="00793A39" w14:paraId="0A53F00A" w14:textId="77777777" w:rsidTr="00793A39">
        <w:trPr>
          <w:trHeight w:val="120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73A3" w14:textId="77777777" w:rsidR="00793A39" w:rsidRDefault="00793A39">
            <w:pPr>
              <w:ind w:left="8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保護者承諾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765E020" w14:textId="79788AE9" w:rsidR="00793A39" w:rsidRDefault="00793A39">
            <w:pPr>
              <w:ind w:left="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第</w:t>
            </w:r>
            <w:r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 w:hint="eastAsia"/>
              </w:rPr>
              <w:t>2</w:t>
            </w:r>
            <w:r>
              <w:rPr>
                <w:rFonts w:asciiTheme="majorHAnsi" w:hAnsiTheme="majorHAnsi" w:cstheme="majorHAnsi" w:hint="eastAsia"/>
              </w:rPr>
              <w:t>回全日本高等学校滑空選手権大会の準参加を承諾します。</w:t>
            </w:r>
          </w:p>
        </w:tc>
      </w:tr>
      <w:tr w:rsidR="00793A39" w14:paraId="13E9B4F0" w14:textId="77777777" w:rsidTr="00793A39">
        <w:trPr>
          <w:trHeight w:val="181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5CE4" w14:textId="77777777" w:rsidR="00793A39" w:rsidRDefault="00793A39">
            <w:pPr>
              <w:widowControl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73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6594" w14:textId="77777777" w:rsidR="00793A39" w:rsidRDefault="00793A39">
            <w:pPr>
              <w:ind w:left="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保護者氏名　　　　　　　　　　　　　　　印　生徒との続柄</w:t>
            </w:r>
          </w:p>
        </w:tc>
      </w:tr>
      <w:tr w:rsidR="00793A39" w14:paraId="613237D0" w14:textId="77777777" w:rsidTr="00793A39">
        <w:trPr>
          <w:trHeight w:val="525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0A52" w14:textId="77777777" w:rsidR="00793A39" w:rsidRDefault="00793A3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備考</w:t>
            </w:r>
          </w:p>
          <w:p w14:paraId="2CCBA8EF" w14:textId="77777777" w:rsidR="00793A39" w:rsidRDefault="00793A3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（引率者等の</w:t>
            </w:r>
          </w:p>
          <w:p w14:paraId="1C1C94B2" w14:textId="77777777" w:rsidR="00793A39" w:rsidRDefault="00793A39">
            <w:pPr>
              <w:ind w:firstLineChars="100" w:firstLine="21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氏名・所属・</w:t>
            </w:r>
          </w:p>
          <w:p w14:paraId="0F81292A" w14:textId="77777777" w:rsidR="00793A39" w:rsidRDefault="00793A39">
            <w:pPr>
              <w:ind w:firstLineChars="100" w:firstLine="21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連絡先等）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14E215" w14:textId="77777777" w:rsidR="00793A39" w:rsidRDefault="00793A39">
            <w:pPr>
              <w:rPr>
                <w:rFonts w:asciiTheme="majorHAnsi" w:hAnsiTheme="majorHAnsi" w:cstheme="majorHAnsi"/>
              </w:rPr>
            </w:pPr>
          </w:p>
        </w:tc>
      </w:tr>
      <w:tr w:rsidR="00793A39" w14:paraId="35B05D11" w14:textId="77777777" w:rsidTr="00793A39">
        <w:trPr>
          <w:trHeight w:val="519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0DE3" w14:textId="77777777" w:rsidR="00793A39" w:rsidRDefault="00793A39">
            <w:pPr>
              <w:widowControl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73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E5A9CF" w14:textId="77777777" w:rsidR="00793A39" w:rsidRDefault="00793A39">
            <w:pPr>
              <w:rPr>
                <w:rFonts w:asciiTheme="majorHAnsi" w:hAnsiTheme="majorHAnsi" w:cstheme="majorHAnsi"/>
              </w:rPr>
            </w:pPr>
          </w:p>
        </w:tc>
      </w:tr>
      <w:tr w:rsidR="00793A39" w14:paraId="5FDB6D69" w14:textId="77777777" w:rsidTr="00793A39">
        <w:trPr>
          <w:trHeight w:val="554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1A2F" w14:textId="77777777" w:rsidR="00793A39" w:rsidRDefault="00793A39">
            <w:pPr>
              <w:widowControl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73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CC6213" w14:textId="77777777" w:rsidR="00793A39" w:rsidRDefault="00793A39">
            <w:pPr>
              <w:rPr>
                <w:rFonts w:asciiTheme="majorHAnsi" w:hAnsiTheme="majorHAnsi" w:cstheme="majorHAnsi"/>
              </w:rPr>
            </w:pPr>
          </w:p>
        </w:tc>
      </w:tr>
      <w:tr w:rsidR="00793A39" w14:paraId="3E432D9C" w14:textId="77777777" w:rsidTr="00793A39">
        <w:trPr>
          <w:trHeight w:val="551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2E63" w14:textId="77777777" w:rsidR="00793A39" w:rsidRDefault="00793A39">
            <w:pPr>
              <w:widowControl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73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4C41" w14:textId="77777777" w:rsidR="00793A39" w:rsidRDefault="00793A39">
            <w:pPr>
              <w:rPr>
                <w:rFonts w:asciiTheme="majorHAnsi" w:hAnsiTheme="majorHAnsi" w:cstheme="majorHAnsi"/>
              </w:rPr>
            </w:pPr>
          </w:p>
        </w:tc>
      </w:tr>
    </w:tbl>
    <w:p w14:paraId="323992C3" w14:textId="77777777" w:rsidR="00793A39" w:rsidRDefault="00793A39" w:rsidP="00793A39">
      <w:pPr>
        <w:rPr>
          <w:rFonts w:asciiTheme="majorHAnsi" w:hAnsiTheme="majorHAnsi" w:cstheme="majorHAnsi"/>
        </w:rPr>
      </w:pPr>
    </w:p>
    <w:p w14:paraId="0AB0E06B" w14:textId="77777777" w:rsidR="00793A39" w:rsidRPr="00274D63" w:rsidRDefault="00793A39" w:rsidP="000C753E">
      <w:pPr>
        <w:widowControl/>
        <w:jc w:val="left"/>
        <w:rPr>
          <w:rFonts w:asciiTheme="majorHAnsi" w:hAnsiTheme="majorHAnsi" w:cstheme="majorHAnsi"/>
        </w:rPr>
      </w:pPr>
    </w:p>
    <w:sectPr w:rsidR="00793A39" w:rsidRPr="00274D63" w:rsidSect="00DB406E">
      <w:pgSz w:w="11906" w:h="16838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91DB1" w14:textId="77777777" w:rsidR="0089008A" w:rsidRDefault="0089008A" w:rsidP="00FD7D9F">
      <w:r>
        <w:separator/>
      </w:r>
    </w:p>
  </w:endnote>
  <w:endnote w:type="continuationSeparator" w:id="0">
    <w:p w14:paraId="28DD7B40" w14:textId="77777777" w:rsidR="0089008A" w:rsidRDefault="0089008A" w:rsidP="00FD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80243" w14:textId="77777777" w:rsidR="0089008A" w:rsidRDefault="0089008A" w:rsidP="00FD7D9F">
      <w:r>
        <w:separator/>
      </w:r>
    </w:p>
  </w:footnote>
  <w:footnote w:type="continuationSeparator" w:id="0">
    <w:p w14:paraId="74197399" w14:textId="77777777" w:rsidR="0089008A" w:rsidRDefault="0089008A" w:rsidP="00FD7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ED"/>
    <w:rsid w:val="00006023"/>
    <w:rsid w:val="000C753E"/>
    <w:rsid w:val="00145399"/>
    <w:rsid w:val="00274D63"/>
    <w:rsid w:val="002E039A"/>
    <w:rsid w:val="002F7163"/>
    <w:rsid w:val="00343CAA"/>
    <w:rsid w:val="006D3A4B"/>
    <w:rsid w:val="00753663"/>
    <w:rsid w:val="007624ED"/>
    <w:rsid w:val="007801A7"/>
    <w:rsid w:val="00793A39"/>
    <w:rsid w:val="00837822"/>
    <w:rsid w:val="008458C0"/>
    <w:rsid w:val="00861945"/>
    <w:rsid w:val="0089008A"/>
    <w:rsid w:val="00901A2B"/>
    <w:rsid w:val="0092218F"/>
    <w:rsid w:val="00A82E95"/>
    <w:rsid w:val="00A83BE8"/>
    <w:rsid w:val="00B33E79"/>
    <w:rsid w:val="00BE0D3D"/>
    <w:rsid w:val="00C01917"/>
    <w:rsid w:val="00C24F1C"/>
    <w:rsid w:val="00CB4069"/>
    <w:rsid w:val="00DB406E"/>
    <w:rsid w:val="00E23BAD"/>
    <w:rsid w:val="00FB2D72"/>
    <w:rsid w:val="00FD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5F8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4F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7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7D9F"/>
  </w:style>
  <w:style w:type="paragraph" w:styleId="a7">
    <w:name w:val="footer"/>
    <w:basedOn w:val="a"/>
    <w:link w:val="a8"/>
    <w:uiPriority w:val="99"/>
    <w:unhideWhenUsed/>
    <w:rsid w:val="00FD7D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7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4F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7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7D9F"/>
  </w:style>
  <w:style w:type="paragraph" w:styleId="a7">
    <w:name w:val="footer"/>
    <w:basedOn w:val="a"/>
    <w:link w:val="a8"/>
    <w:uiPriority w:val="99"/>
    <w:unhideWhenUsed/>
    <w:rsid w:val="00FD7D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8115B04B.dotm</Template>
  <TotalTime>1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慶應義塾高等学校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uchida</dc:creator>
  <cp:lastModifiedBy>内田　浩章</cp:lastModifiedBy>
  <cp:revision>4</cp:revision>
  <cp:lastPrinted>2012-07-17T11:40:00Z</cp:lastPrinted>
  <dcterms:created xsi:type="dcterms:W3CDTF">2019-06-13T01:46:00Z</dcterms:created>
  <dcterms:modified xsi:type="dcterms:W3CDTF">2019-06-26T07:04:00Z</dcterms:modified>
</cp:coreProperties>
</file>